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24E7" w14:textId="52EEE79A" w:rsidR="00D4377D" w:rsidRPr="00EE63B3" w:rsidRDefault="008F411C" w:rsidP="002F5B03">
      <w:pPr>
        <w:jc w:val="center"/>
        <w:rPr>
          <w:rFonts w:ascii="Arial" w:hAnsi="Arial" w:cs="Arial"/>
          <w:color w:val="000000"/>
          <w:sz w:val="24"/>
          <w:szCs w:val="22"/>
          <w:lang w:val="el-GR"/>
        </w:rPr>
      </w:pPr>
      <w:r w:rsidRPr="00C77B16">
        <w:rPr>
          <w:rFonts w:ascii="Arial" w:hAnsi="Arial" w:cs="Arial"/>
          <w:b/>
          <w:bCs/>
          <w:color w:val="000000"/>
          <w:sz w:val="36"/>
          <w:szCs w:val="36"/>
          <w:lang w:val="el-GR"/>
        </w:rPr>
        <w:t>Συνεργασία με φοιτητές</w:t>
      </w:r>
      <w:r w:rsidR="002F5B03" w:rsidRPr="00C77B16">
        <w:rPr>
          <w:rFonts w:ascii="Arial" w:hAnsi="Arial" w:cs="Arial"/>
          <w:b/>
          <w:bCs/>
          <w:color w:val="000000"/>
          <w:sz w:val="36"/>
          <w:szCs w:val="22"/>
          <w:lang w:val="el-GR"/>
        </w:rPr>
        <w:t xml:space="preserve"> </w:t>
      </w:r>
      <w:r w:rsidR="002F5B03" w:rsidRPr="00C77B16">
        <w:rPr>
          <w:rFonts w:ascii="Arial" w:hAnsi="Arial" w:cs="Arial"/>
          <w:b/>
          <w:bCs/>
          <w:color w:val="000000"/>
          <w:sz w:val="40"/>
          <w:szCs w:val="22"/>
          <w:lang w:val="el-GR"/>
        </w:rPr>
        <w:t>-</w:t>
      </w:r>
      <w:r w:rsidR="002F5B03" w:rsidRPr="00C77B16">
        <w:rPr>
          <w:rFonts w:ascii="Arial" w:hAnsi="Arial" w:cs="Arial"/>
          <w:b/>
          <w:bCs/>
          <w:color w:val="000000"/>
          <w:sz w:val="22"/>
          <w:szCs w:val="24"/>
          <w:lang w:val="el-GR"/>
        </w:rPr>
        <w:t xml:space="preserve"> </w:t>
      </w:r>
      <w:proofErr w:type="spellStart"/>
      <w:r w:rsidR="002F5B03" w:rsidRPr="00C77B16">
        <w:rPr>
          <w:rFonts w:ascii="Arial" w:hAnsi="Arial" w:cs="Arial"/>
          <w:b/>
          <w:bCs/>
          <w:color w:val="000000"/>
          <w:sz w:val="28"/>
          <w:szCs w:val="24"/>
          <w:lang w:val="el-GR"/>
        </w:rPr>
        <w:t>Ακαδ</w:t>
      </w:r>
      <w:proofErr w:type="spellEnd"/>
      <w:r w:rsidR="002F5B03" w:rsidRPr="00C77B16">
        <w:rPr>
          <w:rFonts w:ascii="Arial" w:hAnsi="Arial" w:cs="Arial"/>
          <w:b/>
          <w:bCs/>
          <w:color w:val="000000"/>
          <w:sz w:val="28"/>
          <w:szCs w:val="24"/>
          <w:lang w:val="el-GR"/>
        </w:rPr>
        <w:t>. έτος 20</w:t>
      </w:r>
      <w:r w:rsidR="00A65A1F" w:rsidRPr="00A65A1F">
        <w:rPr>
          <w:rFonts w:ascii="Arial" w:hAnsi="Arial" w:cs="Arial"/>
          <w:b/>
          <w:bCs/>
          <w:color w:val="000000"/>
          <w:sz w:val="28"/>
          <w:szCs w:val="24"/>
          <w:lang w:val="el-GR"/>
        </w:rPr>
        <w:t>2</w:t>
      </w:r>
      <w:r w:rsidR="003C674F">
        <w:rPr>
          <w:rFonts w:ascii="Arial" w:hAnsi="Arial" w:cs="Arial"/>
          <w:b/>
          <w:bCs/>
          <w:color w:val="000000"/>
          <w:sz w:val="28"/>
          <w:szCs w:val="24"/>
          <w:lang w:val="el-GR"/>
        </w:rPr>
        <w:t>1</w:t>
      </w:r>
      <w:r w:rsidR="00F824FE">
        <w:rPr>
          <w:rFonts w:ascii="Arial" w:hAnsi="Arial" w:cs="Arial"/>
          <w:b/>
          <w:bCs/>
          <w:color w:val="000000"/>
          <w:sz w:val="28"/>
          <w:szCs w:val="24"/>
          <w:lang w:val="el-GR"/>
        </w:rPr>
        <w:t>-202</w:t>
      </w:r>
      <w:r w:rsidR="003C674F">
        <w:rPr>
          <w:rFonts w:ascii="Arial" w:hAnsi="Arial" w:cs="Arial"/>
          <w:b/>
          <w:bCs/>
          <w:color w:val="000000"/>
          <w:sz w:val="28"/>
          <w:szCs w:val="24"/>
          <w:lang w:val="el-GR"/>
        </w:rPr>
        <w:t>2</w:t>
      </w:r>
      <w:r w:rsidR="002F5B03" w:rsidRPr="00C77B16">
        <w:rPr>
          <w:rFonts w:ascii="Arial" w:hAnsi="Arial" w:cs="Arial"/>
          <w:b/>
          <w:bCs/>
          <w:color w:val="000000"/>
          <w:sz w:val="28"/>
          <w:szCs w:val="24"/>
          <w:lang w:val="el-GR"/>
        </w:rPr>
        <w:t xml:space="preserve"> </w:t>
      </w:r>
      <w:r w:rsidR="002F5B03" w:rsidRPr="00EE63B3">
        <w:rPr>
          <w:rFonts w:ascii="Arial" w:hAnsi="Arial" w:cs="Arial"/>
          <w:color w:val="000000"/>
          <w:sz w:val="24"/>
          <w:szCs w:val="22"/>
          <w:lang w:val="el-GR"/>
        </w:rPr>
        <w:t>(</w:t>
      </w:r>
      <w:r w:rsidR="00EE63B3" w:rsidRPr="00EE63B3">
        <w:rPr>
          <w:rFonts w:ascii="Arial" w:hAnsi="Arial" w:cs="Arial"/>
          <w:color w:val="000000"/>
          <w:sz w:val="24"/>
          <w:szCs w:val="22"/>
          <w:lang w:val="el-GR"/>
        </w:rPr>
        <w:t>Εαρινό</w:t>
      </w:r>
      <w:r w:rsidR="002F5B03" w:rsidRPr="00EE63B3">
        <w:rPr>
          <w:rFonts w:ascii="Arial" w:hAnsi="Arial" w:cs="Arial"/>
          <w:color w:val="000000"/>
          <w:sz w:val="24"/>
          <w:szCs w:val="22"/>
          <w:lang w:val="el-GR"/>
        </w:rPr>
        <w:t xml:space="preserve"> εξάμηνο)</w:t>
      </w:r>
    </w:p>
    <w:p w14:paraId="27376865" w14:textId="77777777" w:rsidR="00D4377D" w:rsidRPr="00C77B16" w:rsidRDefault="00D4377D" w:rsidP="00D4377D">
      <w:pPr>
        <w:rPr>
          <w:rFonts w:ascii="Comic Sans MS" w:hAnsi="Comic Sans MS"/>
          <w:color w:val="000000"/>
          <w:sz w:val="12"/>
          <w:lang w:val="el-GR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587"/>
        <w:gridCol w:w="2722"/>
        <w:gridCol w:w="2771"/>
        <w:gridCol w:w="2553"/>
      </w:tblGrid>
      <w:tr w:rsidR="00D4377D" w:rsidRPr="00C77B16" w14:paraId="5DB5DBED" w14:textId="77777777" w:rsidTr="006B7237">
        <w:tc>
          <w:tcPr>
            <w:tcW w:w="993" w:type="dxa"/>
            <w:tcBorders>
              <w:bottom w:val="single" w:sz="8" w:space="0" w:color="auto"/>
              <w:right w:val="single" w:sz="12" w:space="0" w:color="auto"/>
            </w:tcBorders>
            <w:shd w:val="pct10" w:color="auto" w:fill="auto"/>
            <w:vAlign w:val="bottom"/>
          </w:tcPr>
          <w:p w14:paraId="13ACA031" w14:textId="77777777" w:rsidR="00D4377D" w:rsidRPr="00C77B16" w:rsidRDefault="00D4377D" w:rsidP="006B7237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14:paraId="608A45CD" w14:textId="77777777" w:rsidR="00D4377D" w:rsidRPr="00C77B16" w:rsidRDefault="00D4377D" w:rsidP="006B7237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val="el-GR"/>
              </w:rPr>
            </w:pPr>
            <w:r w:rsidRPr="00C77B16">
              <w:rPr>
                <w:rFonts w:ascii="Arial" w:hAnsi="Arial" w:cs="Arial"/>
                <w:b/>
                <w:color w:val="000000"/>
                <w:sz w:val="22"/>
                <w:lang w:val="el-GR"/>
              </w:rPr>
              <w:t>ΩΡΕΣ</w:t>
            </w:r>
          </w:p>
        </w:tc>
        <w:tc>
          <w:tcPr>
            <w:tcW w:w="2551" w:type="dxa"/>
            <w:tcBorders>
              <w:left w:val="nil"/>
              <w:bottom w:val="single" w:sz="8" w:space="0" w:color="auto"/>
            </w:tcBorders>
            <w:shd w:val="pct10" w:color="auto" w:fill="auto"/>
            <w:vAlign w:val="bottom"/>
          </w:tcPr>
          <w:p w14:paraId="33A4A6AF" w14:textId="77777777" w:rsidR="00D4377D" w:rsidRPr="00C77B16" w:rsidRDefault="00D4377D" w:rsidP="006B7237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14:paraId="4E9B5FEA" w14:textId="77777777" w:rsidR="00D4377D" w:rsidRPr="00C77B16" w:rsidRDefault="00D4377D" w:rsidP="006B7237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val="el-GR"/>
              </w:rPr>
            </w:pPr>
            <w:r w:rsidRPr="00C77B16">
              <w:rPr>
                <w:rFonts w:ascii="Arial" w:hAnsi="Arial" w:cs="Arial"/>
                <w:b/>
                <w:color w:val="000000"/>
                <w:sz w:val="22"/>
                <w:lang w:val="el-GR"/>
              </w:rPr>
              <w:t>ΔΕΥΤΕΡΑ</w:t>
            </w:r>
          </w:p>
        </w:tc>
        <w:tc>
          <w:tcPr>
            <w:tcW w:w="2587" w:type="dxa"/>
            <w:tcBorders>
              <w:bottom w:val="single" w:sz="8" w:space="0" w:color="auto"/>
            </w:tcBorders>
            <w:shd w:val="pct10" w:color="auto" w:fill="auto"/>
            <w:vAlign w:val="bottom"/>
          </w:tcPr>
          <w:p w14:paraId="39BB73C4" w14:textId="77777777" w:rsidR="00D4377D" w:rsidRPr="00C77B16" w:rsidRDefault="00D4377D" w:rsidP="006B7237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14:paraId="67550549" w14:textId="77777777" w:rsidR="00D4377D" w:rsidRPr="00C77B16" w:rsidRDefault="00D4377D" w:rsidP="006B7237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val="el-GR"/>
              </w:rPr>
            </w:pPr>
            <w:r w:rsidRPr="00C77B16">
              <w:rPr>
                <w:rFonts w:ascii="Arial" w:hAnsi="Arial" w:cs="Arial"/>
                <w:b/>
                <w:color w:val="000000"/>
                <w:sz w:val="22"/>
                <w:lang w:val="el-GR"/>
              </w:rPr>
              <w:t>ΤΡΙΤΗ</w:t>
            </w:r>
          </w:p>
        </w:tc>
        <w:tc>
          <w:tcPr>
            <w:tcW w:w="2722" w:type="dxa"/>
            <w:tcBorders>
              <w:bottom w:val="single" w:sz="8" w:space="0" w:color="auto"/>
            </w:tcBorders>
            <w:shd w:val="pct10" w:color="auto" w:fill="auto"/>
            <w:vAlign w:val="bottom"/>
          </w:tcPr>
          <w:p w14:paraId="43B8AE9D" w14:textId="77777777" w:rsidR="00D4377D" w:rsidRPr="00C77B16" w:rsidRDefault="00D4377D" w:rsidP="006B7237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14:paraId="1F0FA8DC" w14:textId="77777777" w:rsidR="00D4377D" w:rsidRPr="00C77B16" w:rsidRDefault="00D4377D" w:rsidP="006B7237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val="el-GR"/>
              </w:rPr>
            </w:pPr>
            <w:r w:rsidRPr="00C77B16">
              <w:rPr>
                <w:rFonts w:ascii="Arial" w:hAnsi="Arial" w:cs="Arial"/>
                <w:b/>
                <w:color w:val="000000"/>
                <w:sz w:val="22"/>
                <w:lang w:val="el-GR"/>
              </w:rPr>
              <w:t>ΤΕΤΑΡΤΗ</w:t>
            </w:r>
          </w:p>
        </w:tc>
        <w:tc>
          <w:tcPr>
            <w:tcW w:w="2771" w:type="dxa"/>
            <w:tcBorders>
              <w:bottom w:val="single" w:sz="8" w:space="0" w:color="auto"/>
            </w:tcBorders>
            <w:shd w:val="pct10" w:color="auto" w:fill="auto"/>
            <w:vAlign w:val="bottom"/>
          </w:tcPr>
          <w:p w14:paraId="36CDC202" w14:textId="77777777" w:rsidR="00D4377D" w:rsidRPr="00C77B16" w:rsidRDefault="00D4377D" w:rsidP="006B7237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14:paraId="0E98A883" w14:textId="77777777" w:rsidR="00D4377D" w:rsidRPr="00C77B16" w:rsidRDefault="00D4377D" w:rsidP="006B7237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val="el-GR"/>
              </w:rPr>
            </w:pPr>
            <w:r w:rsidRPr="00C77B16">
              <w:rPr>
                <w:rFonts w:ascii="Arial" w:hAnsi="Arial" w:cs="Arial"/>
                <w:b/>
                <w:color w:val="000000"/>
                <w:sz w:val="22"/>
                <w:lang w:val="el-GR"/>
              </w:rPr>
              <w:t>ΠΕΜΠΤΗ</w:t>
            </w:r>
          </w:p>
        </w:tc>
        <w:tc>
          <w:tcPr>
            <w:tcW w:w="2553" w:type="dxa"/>
            <w:tcBorders>
              <w:bottom w:val="single" w:sz="8" w:space="0" w:color="auto"/>
            </w:tcBorders>
            <w:shd w:val="pct10" w:color="auto" w:fill="auto"/>
            <w:vAlign w:val="bottom"/>
          </w:tcPr>
          <w:p w14:paraId="11855EA4" w14:textId="77777777" w:rsidR="00D4377D" w:rsidRPr="00C77B16" w:rsidRDefault="00D4377D" w:rsidP="006B7237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14:paraId="448C8422" w14:textId="77777777" w:rsidR="00D4377D" w:rsidRPr="00C77B16" w:rsidRDefault="00D4377D" w:rsidP="006B7237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val="el-GR"/>
              </w:rPr>
            </w:pPr>
            <w:r w:rsidRPr="00C77B16">
              <w:rPr>
                <w:rFonts w:ascii="Arial" w:hAnsi="Arial" w:cs="Arial"/>
                <w:b/>
                <w:color w:val="000000"/>
                <w:sz w:val="22"/>
                <w:lang w:val="el-GR"/>
              </w:rPr>
              <w:t>ΠΑΡΑΣΚΕΥΗ</w:t>
            </w:r>
          </w:p>
        </w:tc>
      </w:tr>
      <w:tr w:rsidR="00432832" w:rsidRPr="00F67FE7" w14:paraId="6C711240" w14:textId="77777777" w:rsidTr="00030EE3">
        <w:trPr>
          <w:cantSplit/>
          <w:trHeight w:val="345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FBE6F0" w14:textId="77777777" w:rsidR="00432832" w:rsidRPr="00F67FE7" w:rsidRDefault="00432832" w:rsidP="003C674F">
            <w:pPr>
              <w:spacing w:line="600" w:lineRule="auto"/>
              <w:rPr>
                <w:rFonts w:ascii="Arial" w:hAnsi="Arial" w:cs="Arial"/>
                <w:b/>
                <w:color w:val="000000"/>
                <w:lang w:val="el-GR"/>
              </w:rPr>
            </w:pPr>
            <w:r w:rsidRPr="00F67FE7">
              <w:rPr>
                <w:rFonts w:ascii="Arial" w:hAnsi="Arial" w:cs="Arial"/>
                <w:b/>
                <w:color w:val="000000"/>
                <w:lang w:val="el-GR"/>
              </w:rPr>
              <w:t>9-10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31D7659F" w14:textId="686CA49B" w:rsidR="00432832" w:rsidRPr="00F67FE7" w:rsidRDefault="00432832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2F6255D6" w14:textId="46F11B8B" w:rsidR="00432832" w:rsidRPr="00F67FE7" w:rsidRDefault="00432832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722" w:type="dxa"/>
            <w:vAlign w:val="center"/>
          </w:tcPr>
          <w:p w14:paraId="6A83BABF" w14:textId="1E255415" w:rsidR="00432832" w:rsidRPr="00F67FE7" w:rsidRDefault="00432832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771" w:type="dxa"/>
            <w:vAlign w:val="center"/>
          </w:tcPr>
          <w:p w14:paraId="5AA02094" w14:textId="24EADFED" w:rsidR="00432832" w:rsidRPr="00F67FE7" w:rsidRDefault="00432832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553" w:type="dxa"/>
            <w:vAlign w:val="center"/>
          </w:tcPr>
          <w:p w14:paraId="4C0EBCE2" w14:textId="77777777" w:rsidR="00432832" w:rsidRPr="00F67FE7" w:rsidRDefault="00432832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</w:tr>
      <w:tr w:rsidR="00432832" w:rsidRPr="00B17616" w14:paraId="7A052664" w14:textId="77777777" w:rsidTr="003C674F">
        <w:trPr>
          <w:cantSplit/>
          <w:trHeight w:val="482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D60D85" w14:textId="77777777" w:rsidR="00432832" w:rsidRPr="00F67FE7" w:rsidRDefault="00432832" w:rsidP="003C674F">
            <w:pPr>
              <w:spacing w:line="600" w:lineRule="auto"/>
              <w:rPr>
                <w:rFonts w:ascii="Arial" w:hAnsi="Arial" w:cs="Arial"/>
                <w:b/>
                <w:color w:val="000000"/>
                <w:lang w:val="el-GR"/>
              </w:rPr>
            </w:pPr>
            <w:r w:rsidRPr="00F67FE7">
              <w:rPr>
                <w:rFonts w:ascii="Arial" w:hAnsi="Arial" w:cs="Arial"/>
                <w:b/>
                <w:color w:val="000000"/>
                <w:lang w:val="el-GR"/>
              </w:rPr>
              <w:t>10-11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56D19349" w14:textId="438C5629" w:rsidR="00432832" w:rsidRPr="00F67FE7" w:rsidRDefault="00432832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10C4DE8" w14:textId="6412E29C" w:rsidR="00432832" w:rsidRPr="00F67FE7" w:rsidRDefault="00432832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722" w:type="dxa"/>
            <w:vAlign w:val="center"/>
          </w:tcPr>
          <w:p w14:paraId="101596D3" w14:textId="471369B8" w:rsidR="00432832" w:rsidRPr="00F67FE7" w:rsidRDefault="00EE63B3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Μ. Ψυχουντάκη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2747D274" w14:textId="19176666" w:rsidR="007774A0" w:rsidRPr="00F67FE7" w:rsidRDefault="007774A0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n-GR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9616FA8" w14:textId="73751E82" w:rsidR="00432832" w:rsidRPr="00F67FE7" w:rsidRDefault="00432832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</w:tr>
      <w:tr w:rsidR="00432832" w:rsidRPr="00F67FE7" w14:paraId="088B82B8" w14:textId="77777777" w:rsidTr="003C674F">
        <w:trPr>
          <w:cantSplit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9ECA88" w14:textId="77777777" w:rsidR="00432832" w:rsidRPr="00C3795B" w:rsidRDefault="00432832" w:rsidP="003C674F">
            <w:pPr>
              <w:spacing w:line="600" w:lineRule="auto"/>
              <w:rPr>
                <w:rFonts w:ascii="Arial" w:hAnsi="Arial" w:cs="Arial"/>
                <w:b/>
                <w:color w:val="000000"/>
                <w:lang w:val="el-GR"/>
              </w:rPr>
            </w:pPr>
            <w:r w:rsidRPr="00F67FE7">
              <w:rPr>
                <w:rFonts w:ascii="Arial" w:hAnsi="Arial" w:cs="Arial"/>
                <w:b/>
                <w:color w:val="000000"/>
                <w:lang w:val="el-GR"/>
              </w:rPr>
              <w:t>11-12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10CC9528" w14:textId="1031B854" w:rsidR="00432832" w:rsidRPr="00F67FE7" w:rsidRDefault="00432832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C414849" w14:textId="77777777" w:rsidR="0064117A" w:rsidRPr="0064117A" w:rsidRDefault="0064117A" w:rsidP="0064117A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</w:pPr>
            <w:r w:rsidRPr="0064117A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11.30 – 13.30</w:t>
            </w:r>
          </w:p>
          <w:p w14:paraId="7F7EE637" w14:textId="77777777" w:rsidR="0064117A" w:rsidRPr="0064117A" w:rsidRDefault="0064117A" w:rsidP="0064117A">
            <w:pPr>
              <w:spacing w:before="40" w:after="40"/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64117A">
              <w:rPr>
                <w:rFonts w:ascii="Arial" w:hAnsi="Arial" w:cs="Arial"/>
                <w:color w:val="000000"/>
              </w:rPr>
              <w:t>E</w:t>
            </w:r>
            <w:r w:rsidRPr="0064117A">
              <w:rPr>
                <w:rFonts w:ascii="Arial" w:hAnsi="Arial" w:cs="Arial"/>
                <w:color w:val="000000"/>
                <w:lang w:val="el-GR"/>
              </w:rPr>
              <w:t xml:space="preserve">. </w:t>
            </w:r>
            <w:proofErr w:type="spellStart"/>
            <w:r w:rsidRPr="0064117A">
              <w:rPr>
                <w:rFonts w:ascii="Arial" w:hAnsi="Arial" w:cs="Arial"/>
                <w:color w:val="000000"/>
                <w:lang w:val="el-GR"/>
              </w:rPr>
              <w:t>Ρουσάνογλου</w:t>
            </w:r>
            <w:proofErr w:type="spellEnd"/>
          </w:p>
          <w:p w14:paraId="4252DA0B" w14:textId="77777777" w:rsidR="0064117A" w:rsidRPr="0064117A" w:rsidRDefault="0064117A" w:rsidP="0064117A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64117A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Αποστολή μηνύματος στο</w:t>
            </w:r>
          </w:p>
          <w:p w14:paraId="7F83C0D1" w14:textId="77777777" w:rsidR="0064117A" w:rsidRPr="0064117A" w:rsidRDefault="0064117A" w:rsidP="0064117A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hyperlink r:id="rId7" w:history="1">
              <w:r w:rsidRPr="0064117A">
                <w:rPr>
                  <w:rStyle w:val="Hyperlink"/>
                  <w:rFonts w:ascii="Arial" w:hAnsi="Arial" w:cs="Arial"/>
                  <w:sz w:val="16"/>
                  <w:szCs w:val="16"/>
                </w:rPr>
                <w:t>erousan</w:t>
              </w:r>
              <w:r w:rsidRPr="0064117A">
                <w:rPr>
                  <w:rStyle w:val="Hyperlink"/>
                  <w:rFonts w:ascii="Arial" w:hAnsi="Arial" w:cs="Arial"/>
                  <w:sz w:val="16"/>
                  <w:szCs w:val="16"/>
                  <w:lang w:val="el-GR"/>
                </w:rPr>
                <w:t>@</w:t>
              </w:r>
              <w:r w:rsidRPr="0064117A">
                <w:rPr>
                  <w:rStyle w:val="Hyperlink"/>
                  <w:rFonts w:ascii="Arial" w:hAnsi="Arial" w:cs="Arial"/>
                  <w:sz w:val="16"/>
                  <w:szCs w:val="16"/>
                </w:rPr>
                <w:t>phed</w:t>
              </w:r>
              <w:r w:rsidRPr="0064117A">
                <w:rPr>
                  <w:rStyle w:val="Hyperlink"/>
                  <w:rFonts w:ascii="Arial" w:hAnsi="Arial" w:cs="Arial"/>
                  <w:sz w:val="16"/>
                  <w:szCs w:val="16"/>
                  <w:lang w:val="el-GR"/>
                </w:rPr>
                <w:t>.</w:t>
              </w:r>
              <w:r w:rsidRPr="0064117A">
                <w:rPr>
                  <w:rStyle w:val="Hyperlink"/>
                  <w:rFonts w:ascii="Arial" w:hAnsi="Arial" w:cs="Arial"/>
                  <w:sz w:val="16"/>
                  <w:szCs w:val="16"/>
                </w:rPr>
                <w:t>uoa</w:t>
              </w:r>
              <w:r w:rsidRPr="0064117A">
                <w:rPr>
                  <w:rStyle w:val="Hyperlink"/>
                  <w:rFonts w:ascii="Arial" w:hAnsi="Arial" w:cs="Arial"/>
                  <w:sz w:val="16"/>
                  <w:szCs w:val="16"/>
                  <w:lang w:val="el-GR"/>
                </w:rPr>
                <w:t>.</w:t>
              </w:r>
              <w:r w:rsidRPr="0064117A">
                <w:rPr>
                  <w:rStyle w:val="Hyperlink"/>
                  <w:rFonts w:ascii="Arial" w:hAnsi="Arial" w:cs="Arial"/>
                  <w:sz w:val="16"/>
                  <w:szCs w:val="16"/>
                </w:rPr>
                <w:t>gr</w:t>
              </w:r>
            </w:hyperlink>
          </w:p>
          <w:p w14:paraId="1382D987" w14:textId="7C89168C" w:rsidR="00432832" w:rsidRPr="0064117A" w:rsidRDefault="0064117A" w:rsidP="0064117A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64117A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για ρύθμιση άλλης ημέρας και ώρας</w:t>
            </w:r>
          </w:p>
        </w:tc>
        <w:tc>
          <w:tcPr>
            <w:tcW w:w="2722" w:type="dxa"/>
            <w:vAlign w:val="center"/>
          </w:tcPr>
          <w:p w14:paraId="1DDFDA26" w14:textId="21346517" w:rsidR="00432832" w:rsidRPr="00F67FE7" w:rsidRDefault="00EE63B3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Μ. Ψυχουντάκη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2FC0AFEF" w14:textId="750277D7" w:rsidR="00432832" w:rsidRPr="00F67FE7" w:rsidRDefault="00E73B49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</w:rPr>
              <w:t>Μ. Ζαχα</w:t>
            </w:r>
            <w:proofErr w:type="spellStart"/>
            <w:r>
              <w:rPr>
                <w:rFonts w:ascii="Arial" w:hAnsi="Arial" w:cs="Arial"/>
                <w:color w:val="000000"/>
              </w:rPr>
              <w:t>ράκης</w:t>
            </w:r>
            <w:proofErr w:type="spellEnd"/>
            <w:r>
              <w:rPr>
                <w:rFonts w:ascii="Arial" w:hAnsi="Arial" w:cs="Arial"/>
                <w:color w:val="000000"/>
                <w:lang w:val="el-GR"/>
              </w:rPr>
              <w:t xml:space="preserve">                          </w:t>
            </w:r>
            <w:r w:rsidR="00EE63B3">
              <w:rPr>
                <w:rFonts w:ascii="Arial" w:hAnsi="Arial" w:cs="Arial"/>
                <w:color w:val="000000"/>
                <w:lang w:val="el-GR"/>
              </w:rPr>
              <w:t>Μ. Ψυχουντάκη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2F19270" w14:textId="7D6A179C" w:rsidR="00432832" w:rsidRPr="00F67FE7" w:rsidRDefault="00432832" w:rsidP="003C674F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</w:tr>
      <w:tr w:rsidR="0064117A" w:rsidRPr="00F67FE7" w14:paraId="5EDFB835" w14:textId="77777777" w:rsidTr="003C674F">
        <w:trPr>
          <w:cantSplit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2290E1" w14:textId="77777777" w:rsidR="0064117A" w:rsidRPr="00F67FE7" w:rsidRDefault="0064117A" w:rsidP="0064117A">
            <w:pPr>
              <w:spacing w:line="600" w:lineRule="auto"/>
              <w:rPr>
                <w:rFonts w:ascii="Arial" w:hAnsi="Arial" w:cs="Arial"/>
                <w:b/>
                <w:color w:val="000000"/>
                <w:lang w:val="el-GR"/>
              </w:rPr>
            </w:pPr>
            <w:r w:rsidRPr="00F67FE7">
              <w:rPr>
                <w:rFonts w:ascii="Arial" w:hAnsi="Arial" w:cs="Arial"/>
                <w:b/>
                <w:color w:val="000000"/>
                <w:lang w:val="el-GR"/>
              </w:rPr>
              <w:t>12-13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281CF5E0" w14:textId="76C27340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 xml:space="preserve">Ε.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Σκορδίλης</w:t>
            </w:r>
            <w:proofErr w:type="spellEnd"/>
          </w:p>
        </w:tc>
        <w:tc>
          <w:tcPr>
            <w:tcW w:w="2587" w:type="dxa"/>
            <w:shd w:val="clear" w:color="auto" w:fill="auto"/>
            <w:vAlign w:val="center"/>
          </w:tcPr>
          <w:p w14:paraId="717C3048" w14:textId="77777777" w:rsidR="0064117A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Μ. Ζαχα</w:t>
            </w:r>
            <w:proofErr w:type="spellStart"/>
            <w:r>
              <w:rPr>
                <w:rFonts w:ascii="Arial" w:hAnsi="Arial" w:cs="Arial"/>
                <w:color w:val="000000"/>
              </w:rPr>
              <w:t>ράκης</w:t>
            </w:r>
            <w:proofErr w:type="spellEnd"/>
          </w:p>
          <w:p w14:paraId="3D79C32F" w14:textId="77777777" w:rsidR="0064117A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Γ. Παραδείσης</w:t>
            </w:r>
          </w:p>
          <w:p w14:paraId="7A115D86" w14:textId="0341B8B2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 xml:space="preserve">Ε.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Σκορδίλης</w:t>
            </w:r>
            <w:proofErr w:type="spellEnd"/>
          </w:p>
        </w:tc>
        <w:tc>
          <w:tcPr>
            <w:tcW w:w="2722" w:type="dxa"/>
            <w:vAlign w:val="center"/>
          </w:tcPr>
          <w:p w14:paraId="073DE501" w14:textId="030BB1B0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 xml:space="preserve">Α.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Τουμπέκης</w:t>
            </w:r>
            <w:proofErr w:type="spellEnd"/>
          </w:p>
        </w:tc>
        <w:tc>
          <w:tcPr>
            <w:tcW w:w="2771" w:type="dxa"/>
            <w:shd w:val="clear" w:color="auto" w:fill="auto"/>
            <w:vAlign w:val="center"/>
          </w:tcPr>
          <w:p w14:paraId="6B3CD3B1" w14:textId="77777777" w:rsidR="0064117A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E73B49">
              <w:rPr>
                <w:rFonts w:ascii="Arial" w:hAnsi="Arial" w:cs="Arial"/>
                <w:color w:val="000000"/>
                <w:lang w:val="el-GR"/>
              </w:rPr>
              <w:t>Μ. Ζαχαράκης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</w:t>
            </w:r>
          </w:p>
          <w:p w14:paraId="3A899C56" w14:textId="3F34E4DD" w:rsidR="0064117A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 xml:space="preserve">Α.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Σμυρνιώτου</w:t>
            </w:r>
            <w:proofErr w:type="spellEnd"/>
            <w:r w:rsidRPr="00F67FE7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</w:p>
          <w:p w14:paraId="6C870CA3" w14:textId="382CD178" w:rsidR="0064117A" w:rsidRPr="00EE63B3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Μ. Ψυχουντάκη</w:t>
            </w:r>
          </w:p>
        </w:tc>
        <w:tc>
          <w:tcPr>
            <w:tcW w:w="2553" w:type="dxa"/>
            <w:vAlign w:val="center"/>
          </w:tcPr>
          <w:p w14:paraId="13FCA8AD" w14:textId="69D40B79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 xml:space="preserve">Ο.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Δόντη</w:t>
            </w:r>
            <w:proofErr w:type="spellEnd"/>
          </w:p>
        </w:tc>
      </w:tr>
      <w:tr w:rsidR="0064117A" w:rsidRPr="00F67FE7" w14:paraId="44B5CCEA" w14:textId="77777777" w:rsidTr="003C674F"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AAAE68" w14:textId="77777777" w:rsidR="0064117A" w:rsidRPr="00F67FE7" w:rsidRDefault="0064117A" w:rsidP="0064117A">
            <w:pPr>
              <w:spacing w:line="600" w:lineRule="auto"/>
              <w:rPr>
                <w:rFonts w:ascii="Arial" w:hAnsi="Arial" w:cs="Arial"/>
                <w:b/>
                <w:color w:val="000000"/>
                <w:lang w:val="el-GR"/>
              </w:rPr>
            </w:pPr>
            <w:r w:rsidRPr="00F67FE7">
              <w:rPr>
                <w:rFonts w:ascii="Arial" w:hAnsi="Arial" w:cs="Arial"/>
                <w:b/>
                <w:color w:val="000000"/>
                <w:lang w:val="el-GR"/>
              </w:rPr>
              <w:t>13-14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79F1ADDC" w14:textId="1CCC468D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 xml:space="preserve">Ε.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Σκορδίλης</w:t>
            </w:r>
            <w:proofErr w:type="spellEnd"/>
          </w:p>
        </w:tc>
        <w:tc>
          <w:tcPr>
            <w:tcW w:w="2587" w:type="dxa"/>
            <w:shd w:val="clear" w:color="auto" w:fill="auto"/>
            <w:vAlign w:val="center"/>
          </w:tcPr>
          <w:p w14:paraId="31C161BF" w14:textId="77777777" w:rsidR="0064117A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Μ. Ζαχα</w:t>
            </w:r>
            <w:proofErr w:type="spellStart"/>
            <w:r>
              <w:rPr>
                <w:rFonts w:ascii="Arial" w:hAnsi="Arial" w:cs="Arial"/>
                <w:color w:val="000000"/>
              </w:rPr>
              <w:t>ράκης</w:t>
            </w:r>
            <w:proofErr w:type="spellEnd"/>
          </w:p>
          <w:p w14:paraId="2BEF104E" w14:textId="77777777" w:rsidR="0064117A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Γ. Παραδείσης</w:t>
            </w:r>
          </w:p>
          <w:p w14:paraId="47A7C835" w14:textId="0D515573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 xml:space="preserve">Ε.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Σκορδίλης</w:t>
            </w:r>
            <w:proofErr w:type="spellEnd"/>
          </w:p>
        </w:tc>
        <w:tc>
          <w:tcPr>
            <w:tcW w:w="2722" w:type="dxa"/>
            <w:vAlign w:val="center"/>
          </w:tcPr>
          <w:p w14:paraId="0AB879B1" w14:textId="72AC5CAA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 xml:space="preserve">Α.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Τουμπέκης</w:t>
            </w:r>
            <w:proofErr w:type="spellEnd"/>
          </w:p>
        </w:tc>
        <w:tc>
          <w:tcPr>
            <w:tcW w:w="2771" w:type="dxa"/>
            <w:shd w:val="clear" w:color="auto" w:fill="auto"/>
            <w:vAlign w:val="center"/>
          </w:tcPr>
          <w:p w14:paraId="4C3F59A5" w14:textId="77777777" w:rsidR="0064117A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 xml:space="preserve">Α.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Σμυρνιώτου</w:t>
            </w:r>
            <w:proofErr w:type="spellEnd"/>
            <w:r w:rsidRPr="00F67FE7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</w:p>
          <w:p w14:paraId="62212602" w14:textId="5AB3A7E7" w:rsidR="0064117A" w:rsidRPr="00F67FE7" w:rsidRDefault="0064117A" w:rsidP="0064117A">
            <w:pPr>
              <w:tabs>
                <w:tab w:val="left" w:pos="536"/>
              </w:tabs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553" w:type="dxa"/>
            <w:vAlign w:val="center"/>
          </w:tcPr>
          <w:p w14:paraId="2CBC0919" w14:textId="4C2D9793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</w:tr>
      <w:tr w:rsidR="0064117A" w:rsidRPr="00F67FE7" w14:paraId="52BD306C" w14:textId="77777777" w:rsidTr="003C674F"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82F5C4" w14:textId="77777777" w:rsidR="0064117A" w:rsidRPr="00F67FE7" w:rsidRDefault="0064117A" w:rsidP="0064117A">
            <w:pPr>
              <w:spacing w:line="600" w:lineRule="auto"/>
              <w:rPr>
                <w:rFonts w:ascii="Arial" w:hAnsi="Arial" w:cs="Arial"/>
                <w:b/>
                <w:color w:val="000000"/>
                <w:lang w:val="el-GR"/>
              </w:rPr>
            </w:pPr>
            <w:r w:rsidRPr="00F67FE7">
              <w:rPr>
                <w:rFonts w:ascii="Arial" w:hAnsi="Arial" w:cs="Arial"/>
                <w:b/>
                <w:color w:val="000000"/>
                <w:lang w:val="el-GR"/>
              </w:rPr>
              <w:t>14-15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741B21FD" w14:textId="5F18F5BE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587" w:type="dxa"/>
            <w:vAlign w:val="center"/>
          </w:tcPr>
          <w:p w14:paraId="4FF3D32E" w14:textId="777859C6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57F977AE" w14:textId="3AAAB341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771" w:type="dxa"/>
            <w:vAlign w:val="center"/>
          </w:tcPr>
          <w:p w14:paraId="1871449A" w14:textId="4D40B2E9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 xml:space="preserve">Ο.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Δόντη</w:t>
            </w:r>
            <w:proofErr w:type="spellEnd"/>
          </w:p>
        </w:tc>
        <w:tc>
          <w:tcPr>
            <w:tcW w:w="2553" w:type="dxa"/>
            <w:vAlign w:val="center"/>
          </w:tcPr>
          <w:p w14:paraId="4C617B1F" w14:textId="770E379C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</w:tr>
      <w:tr w:rsidR="0064117A" w:rsidRPr="00F67FE7" w14:paraId="64C9A95B" w14:textId="77777777" w:rsidTr="003C674F"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9C31B8" w14:textId="4955CC4D" w:rsidR="0064117A" w:rsidRPr="00F67FE7" w:rsidRDefault="0064117A" w:rsidP="0064117A">
            <w:pPr>
              <w:spacing w:line="600" w:lineRule="auto"/>
              <w:rPr>
                <w:rFonts w:ascii="Arial" w:hAnsi="Arial" w:cs="Arial"/>
                <w:b/>
                <w:color w:val="000000"/>
                <w:lang w:val="el-GR"/>
              </w:rPr>
            </w:pPr>
            <w:r w:rsidRPr="00F67FE7">
              <w:rPr>
                <w:rFonts w:ascii="Arial" w:hAnsi="Arial" w:cs="Arial"/>
                <w:b/>
                <w:color w:val="000000"/>
                <w:lang w:val="el-GR"/>
              </w:rPr>
              <w:t>15-16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472C1651" w14:textId="77777777" w:rsidR="0064117A" w:rsidRPr="002A61FF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587" w:type="dxa"/>
            <w:vAlign w:val="center"/>
          </w:tcPr>
          <w:p w14:paraId="0160FD4B" w14:textId="7EDE8B0E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00E1CDE3" w14:textId="77777777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771" w:type="dxa"/>
            <w:vAlign w:val="center"/>
          </w:tcPr>
          <w:p w14:paraId="71A43450" w14:textId="77777777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2553" w:type="dxa"/>
            <w:vAlign w:val="center"/>
          </w:tcPr>
          <w:p w14:paraId="4377C4E7" w14:textId="5B985AC1" w:rsidR="0064117A" w:rsidRPr="00F67FE7" w:rsidRDefault="0064117A" w:rsidP="0064117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</w:p>
        </w:tc>
      </w:tr>
    </w:tbl>
    <w:p w14:paraId="36348682" w14:textId="77777777" w:rsidR="00D4377D" w:rsidRPr="00C77B16" w:rsidRDefault="00D4377D" w:rsidP="00546887">
      <w:pPr>
        <w:spacing w:line="360" w:lineRule="auto"/>
        <w:ind w:right="-171"/>
        <w:rPr>
          <w:rFonts w:ascii="Georgia" w:hAnsi="Georgia"/>
          <w:color w:val="000000"/>
          <w:w w:val="150"/>
          <w:sz w:val="2"/>
          <w:szCs w:val="16"/>
          <w:lang w:val="el-GR"/>
        </w:rPr>
      </w:pPr>
    </w:p>
    <w:sectPr w:rsidR="00D4377D" w:rsidRPr="00C77B16" w:rsidSect="00F81887">
      <w:headerReference w:type="default" r:id="rId8"/>
      <w:footerReference w:type="default" r:id="rId9"/>
      <w:pgSz w:w="16840" w:h="11907" w:orient="landscape" w:code="9"/>
      <w:pgMar w:top="0" w:right="1418" w:bottom="187" w:left="1418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7745" w14:textId="77777777" w:rsidR="00CE4213" w:rsidRDefault="00CE4213">
      <w:r>
        <w:separator/>
      </w:r>
    </w:p>
  </w:endnote>
  <w:endnote w:type="continuationSeparator" w:id="0">
    <w:p w14:paraId="263C808B" w14:textId="77777777" w:rsidR="00CE4213" w:rsidRDefault="00CE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333E" w14:textId="77777777" w:rsidR="0039348B" w:rsidRPr="003B7022" w:rsidRDefault="003C674F" w:rsidP="008E1182">
    <w:pPr>
      <w:pStyle w:val="Footer"/>
      <w:pBdr>
        <w:top w:val="single" w:sz="4" w:space="1" w:color="auto"/>
      </w:pBdr>
      <w:spacing w:before="20" w:after="20"/>
      <w:rPr>
        <w:rFonts w:ascii="Arial" w:hAnsi="Arial" w:cs="Arial"/>
        <w:color w:val="1F497D" w:themeColor="text2"/>
        <w:sz w:val="24"/>
        <w:szCs w:val="24"/>
        <w:lang w:val="el-GR"/>
      </w:rPr>
    </w:pPr>
    <w:r w:rsidRPr="003B7022">
      <w:rPr>
        <w:rFonts w:ascii="Arial" w:hAnsi="Arial" w:cs="Arial"/>
        <w:color w:val="1F497D" w:themeColor="text2"/>
        <w:sz w:val="24"/>
        <w:szCs w:val="24"/>
        <w:u w:val="single"/>
        <w:lang w:val="el-GR"/>
      </w:rPr>
      <w:t>Για θέματα σπουδών</w:t>
    </w:r>
    <w:r w:rsidRPr="003B7022">
      <w:rPr>
        <w:rFonts w:ascii="Arial" w:hAnsi="Arial" w:cs="Arial"/>
        <w:color w:val="1F497D" w:themeColor="text2"/>
        <w:sz w:val="24"/>
        <w:szCs w:val="24"/>
        <w:lang w:val="el-GR"/>
      </w:rPr>
      <w:t xml:space="preserve"> τα μέλη της Επιτροπής δέχονται τους φοιτητές</w:t>
    </w:r>
    <w:r w:rsidR="0039348B" w:rsidRPr="003B7022">
      <w:rPr>
        <w:rFonts w:ascii="Arial" w:hAnsi="Arial" w:cs="Arial"/>
        <w:color w:val="1F497D" w:themeColor="text2"/>
        <w:sz w:val="24"/>
        <w:szCs w:val="24"/>
        <w:lang w:val="el-GR"/>
      </w:rPr>
      <w:t xml:space="preserve">: </w:t>
    </w:r>
  </w:p>
  <w:p w14:paraId="7F6341D2" w14:textId="44DE68C3" w:rsidR="0039348B" w:rsidRPr="003B7022" w:rsidRDefault="0039348B" w:rsidP="008E1182">
    <w:pPr>
      <w:pStyle w:val="Footer"/>
      <w:pBdr>
        <w:top w:val="single" w:sz="4" w:space="1" w:color="auto"/>
      </w:pBdr>
      <w:spacing w:before="20" w:after="20"/>
      <w:rPr>
        <w:rFonts w:ascii="Arial" w:hAnsi="Arial" w:cs="Arial"/>
        <w:color w:val="1F497D" w:themeColor="text2"/>
        <w:sz w:val="24"/>
        <w:szCs w:val="24"/>
        <w:lang w:val="el-GR"/>
      </w:rPr>
    </w:pPr>
    <w:r w:rsidRPr="003B7022">
      <w:rPr>
        <w:rFonts w:ascii="Arial" w:hAnsi="Arial" w:cs="Arial"/>
        <w:color w:val="1F497D" w:themeColor="text2"/>
        <w:sz w:val="24"/>
        <w:szCs w:val="24"/>
        <w:lang w:val="el-GR"/>
      </w:rPr>
      <w:t>(α)</w:t>
    </w:r>
    <w:r w:rsidR="003C674F" w:rsidRPr="003B7022">
      <w:rPr>
        <w:rFonts w:ascii="Arial" w:hAnsi="Arial" w:cs="Arial"/>
        <w:color w:val="1F497D" w:themeColor="text2"/>
        <w:sz w:val="24"/>
        <w:szCs w:val="24"/>
        <w:lang w:val="el-GR"/>
      </w:rPr>
      <w:t xml:space="preserve"> </w:t>
    </w:r>
    <w:r w:rsidR="003C674F" w:rsidRPr="003B7022">
      <w:rPr>
        <w:rFonts w:ascii="Arial" w:hAnsi="Arial" w:cs="Arial"/>
        <w:b/>
        <w:bCs/>
        <w:color w:val="1F497D" w:themeColor="text2"/>
        <w:sz w:val="24"/>
        <w:szCs w:val="24"/>
        <w:lang w:val="el-GR"/>
      </w:rPr>
      <w:t>διά ζώσης</w:t>
    </w:r>
    <w:r w:rsidR="003C674F" w:rsidRPr="003B7022">
      <w:rPr>
        <w:rFonts w:ascii="Arial" w:hAnsi="Arial" w:cs="Arial"/>
        <w:color w:val="1F497D" w:themeColor="text2"/>
        <w:sz w:val="24"/>
        <w:szCs w:val="24"/>
        <w:lang w:val="el-GR"/>
      </w:rPr>
      <w:t xml:space="preserve"> στα γραφεία τους τις παραπάνω ημέρες και ώρες</w:t>
    </w:r>
    <w:r w:rsidRPr="003B7022">
      <w:rPr>
        <w:rFonts w:ascii="Arial" w:hAnsi="Arial" w:cs="Arial"/>
        <w:color w:val="1F497D" w:themeColor="text2"/>
        <w:sz w:val="24"/>
        <w:szCs w:val="24"/>
        <w:lang w:val="el-GR"/>
      </w:rPr>
      <w:t xml:space="preserve"> </w:t>
    </w:r>
  </w:p>
  <w:p w14:paraId="64B2646D" w14:textId="77777777" w:rsidR="0039348B" w:rsidRPr="003B7022" w:rsidRDefault="0039348B" w:rsidP="008E1182">
    <w:pPr>
      <w:pStyle w:val="Footer"/>
      <w:pBdr>
        <w:top w:val="single" w:sz="4" w:space="1" w:color="auto"/>
      </w:pBdr>
      <w:spacing w:before="20" w:after="20"/>
      <w:rPr>
        <w:rFonts w:ascii="Arial" w:hAnsi="Arial" w:cs="Arial"/>
        <w:color w:val="1F497D" w:themeColor="text2"/>
        <w:sz w:val="24"/>
        <w:szCs w:val="24"/>
        <w:lang w:val="el-GR"/>
      </w:rPr>
    </w:pPr>
    <w:r w:rsidRPr="003B7022">
      <w:rPr>
        <w:rFonts w:ascii="Arial" w:hAnsi="Arial" w:cs="Arial"/>
        <w:color w:val="1F497D" w:themeColor="text2"/>
        <w:sz w:val="24"/>
        <w:szCs w:val="24"/>
        <w:lang w:val="el-GR"/>
      </w:rPr>
      <w:t>(β)</w:t>
    </w:r>
    <w:r w:rsidR="003C674F" w:rsidRPr="003B7022">
      <w:rPr>
        <w:rFonts w:ascii="Arial" w:hAnsi="Arial" w:cs="Arial"/>
        <w:color w:val="1F497D" w:themeColor="text2"/>
        <w:sz w:val="24"/>
        <w:szCs w:val="24"/>
        <w:lang w:val="el-GR"/>
      </w:rPr>
      <w:t xml:space="preserve"> </w:t>
    </w:r>
    <w:r w:rsidR="003C674F" w:rsidRPr="003B7022">
      <w:rPr>
        <w:rFonts w:ascii="Arial" w:hAnsi="Arial" w:cs="Arial"/>
        <w:b/>
        <w:bCs/>
        <w:color w:val="1F497D" w:themeColor="text2"/>
        <w:sz w:val="24"/>
        <w:szCs w:val="24"/>
        <w:lang w:val="el-GR"/>
      </w:rPr>
      <w:t>διαδικτυακ</w:t>
    </w:r>
    <w:r w:rsidRPr="003B7022">
      <w:rPr>
        <w:rFonts w:ascii="Arial" w:hAnsi="Arial" w:cs="Arial"/>
        <w:b/>
        <w:bCs/>
        <w:color w:val="1F497D" w:themeColor="text2"/>
        <w:sz w:val="24"/>
        <w:szCs w:val="24"/>
        <w:lang w:val="el-GR"/>
      </w:rPr>
      <w:t>ά</w:t>
    </w:r>
    <w:r w:rsidR="003C674F" w:rsidRPr="003B7022">
      <w:rPr>
        <w:rFonts w:ascii="Arial" w:hAnsi="Arial" w:cs="Arial"/>
        <w:b/>
        <w:bCs/>
        <w:color w:val="1F497D" w:themeColor="text2"/>
        <w:sz w:val="24"/>
        <w:szCs w:val="24"/>
        <w:lang w:val="el-GR"/>
      </w:rPr>
      <w:t xml:space="preserve"> </w:t>
    </w:r>
    <w:r w:rsidR="003C674F" w:rsidRPr="003B7022">
      <w:rPr>
        <w:rFonts w:ascii="Arial" w:hAnsi="Arial" w:cs="Arial"/>
        <w:color w:val="1F497D" w:themeColor="text2"/>
        <w:sz w:val="24"/>
        <w:szCs w:val="24"/>
        <w:lang w:val="el-GR"/>
      </w:rPr>
      <w:t xml:space="preserve">μετά από επικοινωνία </w:t>
    </w:r>
    <w:r w:rsidRPr="003B7022">
      <w:rPr>
        <w:rFonts w:ascii="Arial" w:hAnsi="Arial" w:cs="Arial"/>
        <w:color w:val="1F497D" w:themeColor="text2"/>
        <w:sz w:val="24"/>
        <w:szCs w:val="24"/>
        <w:lang w:val="el-GR"/>
      </w:rPr>
      <w:t>στην ηλεκτρονική διεύθυνση κάθε μέλους</w:t>
    </w:r>
    <w:r w:rsidR="003C674F" w:rsidRPr="003B7022">
      <w:rPr>
        <w:rFonts w:ascii="Arial" w:hAnsi="Arial" w:cs="Arial"/>
        <w:color w:val="1F497D" w:themeColor="text2"/>
        <w:sz w:val="24"/>
        <w:szCs w:val="24"/>
        <w:lang w:val="el-GR"/>
      </w:rPr>
      <w:t xml:space="preserve">. </w:t>
    </w:r>
  </w:p>
  <w:p w14:paraId="0C41FE3F" w14:textId="003CDD65" w:rsidR="003C674F" w:rsidRPr="003B7022" w:rsidRDefault="003B7022" w:rsidP="008E1182">
    <w:pPr>
      <w:pStyle w:val="Footer"/>
      <w:pBdr>
        <w:top w:val="single" w:sz="4" w:space="1" w:color="auto"/>
      </w:pBdr>
      <w:spacing w:before="20" w:after="20"/>
      <w:rPr>
        <w:rFonts w:ascii="Arial" w:hAnsi="Arial" w:cs="Arial"/>
        <w:color w:val="1F497D" w:themeColor="text2"/>
        <w:sz w:val="18"/>
        <w:szCs w:val="18"/>
        <w:lang w:val="el-GR"/>
      </w:rPr>
    </w:pPr>
    <w:r>
      <w:rPr>
        <w:rFonts w:ascii="Arial" w:hAnsi="Arial" w:cs="Arial"/>
        <w:color w:val="1F497D" w:themeColor="text2"/>
        <w:sz w:val="18"/>
        <w:szCs w:val="18"/>
        <w:lang w:val="el-GR"/>
      </w:rPr>
      <w:t xml:space="preserve">       </w:t>
    </w:r>
    <w:r w:rsidR="003C674F" w:rsidRPr="003B7022">
      <w:rPr>
        <w:rFonts w:ascii="Arial" w:hAnsi="Arial" w:cs="Arial"/>
        <w:color w:val="1F497D" w:themeColor="text2"/>
        <w:sz w:val="18"/>
        <w:szCs w:val="18"/>
        <w:lang w:val="el-GR"/>
      </w:rPr>
      <w:t>Οι ηλεκτρονικές διευθύνσεις των μελών της Επιτροπής βρίσκονται στη σελίδα της Σχολής.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307F" w14:textId="77777777" w:rsidR="00CE4213" w:rsidRDefault="00CE4213">
      <w:r>
        <w:separator/>
      </w:r>
    </w:p>
  </w:footnote>
  <w:footnote w:type="continuationSeparator" w:id="0">
    <w:p w14:paraId="5C8368C3" w14:textId="77777777" w:rsidR="00CE4213" w:rsidRDefault="00CE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8" w:type="dxa"/>
      <w:tblInd w:w="5" w:type="dxa"/>
      <w:tblLayout w:type="fixed"/>
      <w:tblCellMar>
        <w:left w:w="3" w:type="dxa"/>
        <w:right w:w="3" w:type="dxa"/>
      </w:tblCellMar>
      <w:tblLook w:val="0000" w:firstRow="0" w:lastRow="0" w:firstColumn="0" w:lastColumn="0" w:noHBand="0" w:noVBand="0"/>
    </w:tblPr>
    <w:tblGrid>
      <w:gridCol w:w="1137"/>
      <w:gridCol w:w="13041"/>
    </w:tblGrid>
    <w:tr w:rsidR="008B3FF6" w14:paraId="32C9986E" w14:textId="77777777" w:rsidTr="008B3FF6">
      <w:trPr>
        <w:cantSplit/>
        <w:trHeight w:val="1180"/>
      </w:trPr>
      <w:tc>
        <w:tcPr>
          <w:tcW w:w="1137" w:type="dxa"/>
        </w:tcPr>
        <w:p w14:paraId="42616B1D" w14:textId="77777777" w:rsidR="008B3FF6" w:rsidRPr="00E0492C" w:rsidRDefault="00261E60" w:rsidP="008B3FF6">
          <w:pPr>
            <w:pStyle w:val="Title"/>
            <w:ind w:right="-91"/>
            <w:jc w:val="left"/>
            <w:rPr>
              <w:b w:val="0"/>
              <w:spacing w:val="8"/>
              <w:lang w:val="el-GR"/>
            </w:rPr>
          </w:pPr>
          <w:r>
            <w:rPr>
              <w:b w:val="0"/>
              <w:bCs w:val="0"/>
              <w:noProof/>
              <w:spacing w:val="8"/>
              <w:lang w:eastAsia="en-US"/>
            </w:rPr>
            <w:drawing>
              <wp:anchor distT="0" distB="0" distL="114300" distR="114300" simplePos="0" relativeHeight="251657728" behindDoc="1" locked="0" layoutInCell="1" allowOverlap="1" wp14:anchorId="64166804" wp14:editId="4AA14675">
                <wp:simplePos x="0" y="0"/>
                <wp:positionH relativeFrom="column">
                  <wp:posOffset>-60960</wp:posOffset>
                </wp:positionH>
                <wp:positionV relativeFrom="paragraph">
                  <wp:posOffset>635</wp:posOffset>
                </wp:positionV>
                <wp:extent cx="626110" cy="899795"/>
                <wp:effectExtent l="19050" t="0" r="2540" b="0"/>
                <wp:wrapNone/>
                <wp:docPr id="9" name="Εικόνα 9" descr="LOGO_UOA_COL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UOA_COL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240" t="6374" r="13734" b="63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89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041" w:type="dxa"/>
        </w:tcPr>
        <w:p w14:paraId="7BF38408" w14:textId="77777777" w:rsidR="00D31C78" w:rsidRDefault="00D31C78" w:rsidP="007D65DD">
          <w:pPr>
            <w:pStyle w:val="Caption"/>
            <w:ind w:right="-86"/>
            <w:jc w:val="left"/>
            <w:rPr>
              <w:rFonts w:ascii="Arial" w:hAnsi="Arial" w:cs="Arial"/>
            </w:rPr>
          </w:pPr>
        </w:p>
        <w:p w14:paraId="2E5700AB" w14:textId="77777777" w:rsidR="007D65DD" w:rsidRPr="007D65DD" w:rsidRDefault="007D65DD" w:rsidP="007D65DD">
          <w:pPr>
            <w:pStyle w:val="Caption"/>
            <w:ind w:right="-86"/>
            <w:jc w:val="left"/>
            <w:rPr>
              <w:rFonts w:ascii="Arial" w:hAnsi="Arial" w:cs="Arial"/>
            </w:rPr>
          </w:pPr>
          <w:proofErr w:type="spellStart"/>
          <w:r w:rsidRPr="007D65DD">
            <w:rPr>
              <w:rFonts w:ascii="Arial" w:hAnsi="Arial" w:cs="Arial"/>
            </w:rPr>
            <w:t>Εθνικόν</w:t>
          </w:r>
          <w:proofErr w:type="spellEnd"/>
          <w:r w:rsidRPr="007D65DD">
            <w:rPr>
              <w:rFonts w:ascii="Arial" w:hAnsi="Arial" w:cs="Arial"/>
            </w:rPr>
            <w:t xml:space="preserve"> και </w:t>
          </w:r>
          <w:proofErr w:type="spellStart"/>
          <w:r w:rsidRPr="007D65DD">
            <w:rPr>
              <w:rFonts w:ascii="Arial" w:hAnsi="Arial" w:cs="Arial"/>
            </w:rPr>
            <w:t>Καποδιστριακόν</w:t>
          </w:r>
          <w:proofErr w:type="spellEnd"/>
          <w:r w:rsidRPr="007D65DD">
            <w:rPr>
              <w:rFonts w:ascii="Arial" w:hAnsi="Arial" w:cs="Arial"/>
            </w:rPr>
            <w:t xml:space="preserve"> </w:t>
          </w:r>
          <w:proofErr w:type="spellStart"/>
          <w:r w:rsidRPr="007D65DD">
            <w:rPr>
              <w:rFonts w:ascii="Arial" w:hAnsi="Arial" w:cs="Arial"/>
            </w:rPr>
            <w:t>Πανεπιστήμιον</w:t>
          </w:r>
          <w:proofErr w:type="spellEnd"/>
          <w:r w:rsidRPr="007D65DD">
            <w:rPr>
              <w:rFonts w:ascii="Arial" w:hAnsi="Arial" w:cs="Arial"/>
            </w:rPr>
            <w:t xml:space="preserve"> Αθηνών</w:t>
          </w:r>
        </w:p>
        <w:p w14:paraId="5AC15E63" w14:textId="77777777" w:rsidR="008B3FF6" w:rsidRDefault="006421BD" w:rsidP="008B3FF6">
          <w:pPr>
            <w:pStyle w:val="Heading2"/>
            <w:rPr>
              <w:rFonts w:ascii="Arial" w:hAnsi="Arial" w:cs="Arial"/>
              <w:bCs/>
              <w:sz w:val="22"/>
            </w:rPr>
          </w:pPr>
          <w:r>
            <w:rPr>
              <w:rFonts w:ascii="Arial" w:hAnsi="Arial" w:cs="Arial"/>
              <w:bCs/>
              <w:caps/>
              <w:sz w:val="22"/>
            </w:rPr>
            <w:t>σχολη</w:t>
          </w:r>
          <w:r w:rsidR="008B3FF6" w:rsidRPr="007D65DD">
            <w:rPr>
              <w:rFonts w:ascii="Arial" w:hAnsi="Arial" w:cs="Arial"/>
              <w:bCs/>
              <w:caps/>
              <w:sz w:val="22"/>
            </w:rPr>
            <w:t xml:space="preserve"> επιστημησ φυσικησ αγωγησ και αθλητισμου</w:t>
          </w:r>
          <w:r w:rsidR="008B3FF6" w:rsidRPr="007D65DD">
            <w:rPr>
              <w:rFonts w:ascii="Arial" w:hAnsi="Arial" w:cs="Arial"/>
              <w:bCs/>
              <w:sz w:val="22"/>
            </w:rPr>
            <w:t xml:space="preserve"> </w:t>
          </w:r>
        </w:p>
        <w:p w14:paraId="474ED3A1" w14:textId="77777777" w:rsidR="001C1448" w:rsidRPr="00C96AA7" w:rsidRDefault="001C1448" w:rsidP="001C1448">
          <w:pPr>
            <w:rPr>
              <w:sz w:val="8"/>
              <w:szCs w:val="8"/>
              <w:lang w:val="el-GR"/>
            </w:rPr>
          </w:pPr>
        </w:p>
        <w:p w14:paraId="134B82CA" w14:textId="77777777" w:rsidR="008B3FF6" w:rsidRPr="007D65DD" w:rsidRDefault="008B3FF6" w:rsidP="008B3FF6">
          <w:pPr>
            <w:rPr>
              <w:rFonts w:ascii="Arial" w:hAnsi="Arial" w:cs="Arial"/>
              <w:sz w:val="12"/>
              <w:szCs w:val="6"/>
              <w:lang w:val="el-GR"/>
            </w:rPr>
          </w:pPr>
        </w:p>
        <w:p w14:paraId="52E542BE" w14:textId="77777777" w:rsidR="008B3FF6" w:rsidRPr="0039348B" w:rsidRDefault="008B3FF6" w:rsidP="008B3FF6">
          <w:pPr>
            <w:jc w:val="center"/>
            <w:rPr>
              <w:rFonts w:ascii="Arial" w:hAnsi="Arial" w:cs="Arial"/>
              <w:b/>
              <w:bCs/>
              <w:caps/>
              <w:color w:val="1F497D" w:themeColor="text2"/>
              <w:sz w:val="40"/>
              <w:szCs w:val="28"/>
              <w:lang w:val="el-GR"/>
            </w:rPr>
          </w:pPr>
          <w:r w:rsidRPr="003B7022">
            <w:rPr>
              <w:rFonts w:ascii="Arial" w:hAnsi="Arial" w:cs="Arial"/>
              <w:b/>
              <w:bCs/>
              <w:caps/>
              <w:color w:val="1F497D" w:themeColor="text2"/>
              <w:sz w:val="40"/>
              <w:szCs w:val="28"/>
              <w:lang w:val="el-GR"/>
            </w:rPr>
            <w:t>επιτροπη</w:t>
          </w:r>
          <w:r w:rsidRPr="0039348B">
            <w:rPr>
              <w:rFonts w:ascii="Arial" w:hAnsi="Arial" w:cs="Arial"/>
              <w:b/>
              <w:bCs/>
              <w:caps/>
              <w:color w:val="1F497D" w:themeColor="text2"/>
              <w:sz w:val="40"/>
              <w:szCs w:val="28"/>
              <w:lang w:val="el-GR"/>
            </w:rPr>
            <w:t xml:space="preserve"> Συμβουλων σπουδων</w:t>
          </w:r>
        </w:p>
        <w:p w14:paraId="403E582D" w14:textId="77777777" w:rsidR="007D65DD" w:rsidRPr="00CE2D9C" w:rsidRDefault="007D65DD" w:rsidP="008B3FF6">
          <w:pPr>
            <w:jc w:val="center"/>
            <w:rPr>
              <w:rFonts w:ascii="Comic Sans MS" w:hAnsi="Comic Sans MS"/>
              <w:bCs/>
              <w:sz w:val="2"/>
              <w:szCs w:val="2"/>
              <w:lang w:val="el-GR"/>
            </w:rPr>
          </w:pPr>
          <w:r w:rsidRPr="007D65DD">
            <w:rPr>
              <w:rFonts w:ascii="Comic Sans MS" w:hAnsi="Comic Sans MS"/>
              <w:bCs/>
              <w:sz w:val="12"/>
              <w:szCs w:val="16"/>
              <w:lang w:val="el-GR"/>
            </w:rPr>
            <w:t xml:space="preserve">  </w:t>
          </w:r>
          <w:r w:rsidRPr="00CE2D9C">
            <w:rPr>
              <w:rFonts w:ascii="Comic Sans MS" w:hAnsi="Comic Sans MS"/>
              <w:bCs/>
              <w:sz w:val="2"/>
              <w:szCs w:val="2"/>
              <w:lang w:val="el-GR"/>
            </w:rPr>
            <w:t xml:space="preserve">  </w:t>
          </w:r>
        </w:p>
      </w:tc>
    </w:tr>
  </w:tbl>
  <w:p w14:paraId="7AE984E1" w14:textId="77777777" w:rsidR="00756D56" w:rsidRPr="00726F69" w:rsidRDefault="00756D56">
    <w:pPr>
      <w:pStyle w:val="Header"/>
      <w:rPr>
        <w:sz w:val="2"/>
        <w:szCs w:val="2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24C0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9CC"/>
    <w:rsid w:val="000130AC"/>
    <w:rsid w:val="00016BCA"/>
    <w:rsid w:val="00030EE3"/>
    <w:rsid w:val="00032820"/>
    <w:rsid w:val="00035BB7"/>
    <w:rsid w:val="00051ABB"/>
    <w:rsid w:val="000521B5"/>
    <w:rsid w:val="00052C92"/>
    <w:rsid w:val="00057656"/>
    <w:rsid w:val="000643AD"/>
    <w:rsid w:val="00094D77"/>
    <w:rsid w:val="0009608B"/>
    <w:rsid w:val="000B2234"/>
    <w:rsid w:val="000B49B7"/>
    <w:rsid w:val="000B7075"/>
    <w:rsid w:val="000E7C0F"/>
    <w:rsid w:val="001075DB"/>
    <w:rsid w:val="001120D6"/>
    <w:rsid w:val="00122608"/>
    <w:rsid w:val="001243A8"/>
    <w:rsid w:val="001264EE"/>
    <w:rsid w:val="001355D8"/>
    <w:rsid w:val="001365E7"/>
    <w:rsid w:val="00142102"/>
    <w:rsid w:val="001439AC"/>
    <w:rsid w:val="00147B6D"/>
    <w:rsid w:val="0015035B"/>
    <w:rsid w:val="00162098"/>
    <w:rsid w:val="0016301B"/>
    <w:rsid w:val="00174088"/>
    <w:rsid w:val="001779BE"/>
    <w:rsid w:val="0018612C"/>
    <w:rsid w:val="00191212"/>
    <w:rsid w:val="00192999"/>
    <w:rsid w:val="00197E5E"/>
    <w:rsid w:val="001A136E"/>
    <w:rsid w:val="001A30D4"/>
    <w:rsid w:val="001B7985"/>
    <w:rsid w:val="001C1448"/>
    <w:rsid w:val="001C2297"/>
    <w:rsid w:val="001C53C4"/>
    <w:rsid w:val="001D0711"/>
    <w:rsid w:val="001D17D3"/>
    <w:rsid w:val="001D721A"/>
    <w:rsid w:val="001F0E0B"/>
    <w:rsid w:val="001F42F2"/>
    <w:rsid w:val="001F574E"/>
    <w:rsid w:val="00213937"/>
    <w:rsid w:val="00220DC9"/>
    <w:rsid w:val="00223935"/>
    <w:rsid w:val="00226B0F"/>
    <w:rsid w:val="002324FC"/>
    <w:rsid w:val="00233FC8"/>
    <w:rsid w:val="002370E9"/>
    <w:rsid w:val="00243BA6"/>
    <w:rsid w:val="002473D5"/>
    <w:rsid w:val="00261E60"/>
    <w:rsid w:val="00264473"/>
    <w:rsid w:val="002804C6"/>
    <w:rsid w:val="002847D7"/>
    <w:rsid w:val="00285948"/>
    <w:rsid w:val="002971C7"/>
    <w:rsid w:val="002A1A5D"/>
    <w:rsid w:val="002A3CF2"/>
    <w:rsid w:val="002A61FF"/>
    <w:rsid w:val="002A6499"/>
    <w:rsid w:val="002B30B1"/>
    <w:rsid w:val="002B4FF8"/>
    <w:rsid w:val="002B6C25"/>
    <w:rsid w:val="002D22D3"/>
    <w:rsid w:val="002D7D2D"/>
    <w:rsid w:val="002F1815"/>
    <w:rsid w:val="002F3F58"/>
    <w:rsid w:val="002F5B03"/>
    <w:rsid w:val="003039CC"/>
    <w:rsid w:val="00305BF1"/>
    <w:rsid w:val="00306CB1"/>
    <w:rsid w:val="003135FB"/>
    <w:rsid w:val="00320673"/>
    <w:rsid w:val="00324A80"/>
    <w:rsid w:val="00366049"/>
    <w:rsid w:val="00371257"/>
    <w:rsid w:val="00373DED"/>
    <w:rsid w:val="00376A65"/>
    <w:rsid w:val="00393229"/>
    <w:rsid w:val="0039348B"/>
    <w:rsid w:val="003A57DB"/>
    <w:rsid w:val="003A65F4"/>
    <w:rsid w:val="003B7022"/>
    <w:rsid w:val="003C1F99"/>
    <w:rsid w:val="003C2594"/>
    <w:rsid w:val="003C64AE"/>
    <w:rsid w:val="003C674F"/>
    <w:rsid w:val="003D0229"/>
    <w:rsid w:val="003D1295"/>
    <w:rsid w:val="003D7585"/>
    <w:rsid w:val="003F1B07"/>
    <w:rsid w:val="00401208"/>
    <w:rsid w:val="00411B26"/>
    <w:rsid w:val="00412205"/>
    <w:rsid w:val="004139F7"/>
    <w:rsid w:val="00414751"/>
    <w:rsid w:val="004175E5"/>
    <w:rsid w:val="00417CF4"/>
    <w:rsid w:val="004207DC"/>
    <w:rsid w:val="0042271F"/>
    <w:rsid w:val="00430AA2"/>
    <w:rsid w:val="00432832"/>
    <w:rsid w:val="004345C0"/>
    <w:rsid w:val="004443E3"/>
    <w:rsid w:val="00444B08"/>
    <w:rsid w:val="004460BE"/>
    <w:rsid w:val="004522D5"/>
    <w:rsid w:val="00455DE9"/>
    <w:rsid w:val="004714A1"/>
    <w:rsid w:val="00471E8D"/>
    <w:rsid w:val="00475471"/>
    <w:rsid w:val="00475D39"/>
    <w:rsid w:val="00496D7A"/>
    <w:rsid w:val="00497D90"/>
    <w:rsid w:val="004B0E55"/>
    <w:rsid w:val="004C7739"/>
    <w:rsid w:val="004D0626"/>
    <w:rsid w:val="004E7841"/>
    <w:rsid w:val="004F7D94"/>
    <w:rsid w:val="005018D5"/>
    <w:rsid w:val="00502E19"/>
    <w:rsid w:val="00507552"/>
    <w:rsid w:val="005113E6"/>
    <w:rsid w:val="00515377"/>
    <w:rsid w:val="00521A52"/>
    <w:rsid w:val="00546887"/>
    <w:rsid w:val="00546AA0"/>
    <w:rsid w:val="00552118"/>
    <w:rsid w:val="00555BC8"/>
    <w:rsid w:val="00557C5D"/>
    <w:rsid w:val="005727CE"/>
    <w:rsid w:val="00585BC0"/>
    <w:rsid w:val="005870E8"/>
    <w:rsid w:val="0059501F"/>
    <w:rsid w:val="005A36B7"/>
    <w:rsid w:val="005A3815"/>
    <w:rsid w:val="005A789B"/>
    <w:rsid w:val="005B1F4A"/>
    <w:rsid w:val="005C0FE5"/>
    <w:rsid w:val="005D1843"/>
    <w:rsid w:val="005E1391"/>
    <w:rsid w:val="005E3F61"/>
    <w:rsid w:val="005E68EE"/>
    <w:rsid w:val="00604F4F"/>
    <w:rsid w:val="00610F32"/>
    <w:rsid w:val="006263DB"/>
    <w:rsid w:val="0064117A"/>
    <w:rsid w:val="006421BD"/>
    <w:rsid w:val="00645D53"/>
    <w:rsid w:val="00650D2B"/>
    <w:rsid w:val="0065599E"/>
    <w:rsid w:val="006623F0"/>
    <w:rsid w:val="00663B46"/>
    <w:rsid w:val="00670562"/>
    <w:rsid w:val="00670AC9"/>
    <w:rsid w:val="00672903"/>
    <w:rsid w:val="00673413"/>
    <w:rsid w:val="00676BB7"/>
    <w:rsid w:val="006774A6"/>
    <w:rsid w:val="006A3790"/>
    <w:rsid w:val="006A7B75"/>
    <w:rsid w:val="006B0068"/>
    <w:rsid w:val="006B27A5"/>
    <w:rsid w:val="006B396C"/>
    <w:rsid w:val="006B3D8D"/>
    <w:rsid w:val="006B43BD"/>
    <w:rsid w:val="006B4F03"/>
    <w:rsid w:val="006B63DD"/>
    <w:rsid w:val="006B7237"/>
    <w:rsid w:val="006E2323"/>
    <w:rsid w:val="006E3E35"/>
    <w:rsid w:val="006E4254"/>
    <w:rsid w:val="006F462D"/>
    <w:rsid w:val="007074C6"/>
    <w:rsid w:val="007120A8"/>
    <w:rsid w:val="007132E5"/>
    <w:rsid w:val="00714BD6"/>
    <w:rsid w:val="00726F69"/>
    <w:rsid w:val="00737125"/>
    <w:rsid w:val="00756D56"/>
    <w:rsid w:val="007574DE"/>
    <w:rsid w:val="0076203C"/>
    <w:rsid w:val="007620E3"/>
    <w:rsid w:val="007774A0"/>
    <w:rsid w:val="00787F53"/>
    <w:rsid w:val="007A2BAE"/>
    <w:rsid w:val="007A6E8D"/>
    <w:rsid w:val="007A7152"/>
    <w:rsid w:val="007B404E"/>
    <w:rsid w:val="007C09D1"/>
    <w:rsid w:val="007C2085"/>
    <w:rsid w:val="007C6E9A"/>
    <w:rsid w:val="007D65DD"/>
    <w:rsid w:val="007E26D0"/>
    <w:rsid w:val="007E4176"/>
    <w:rsid w:val="007F082F"/>
    <w:rsid w:val="00800E83"/>
    <w:rsid w:val="00820CCB"/>
    <w:rsid w:val="0083541B"/>
    <w:rsid w:val="00836AD0"/>
    <w:rsid w:val="008419E0"/>
    <w:rsid w:val="00843CDF"/>
    <w:rsid w:val="0084676C"/>
    <w:rsid w:val="00851BA1"/>
    <w:rsid w:val="008627D2"/>
    <w:rsid w:val="00864C33"/>
    <w:rsid w:val="00882060"/>
    <w:rsid w:val="00892776"/>
    <w:rsid w:val="0089669B"/>
    <w:rsid w:val="008A0169"/>
    <w:rsid w:val="008A7AE1"/>
    <w:rsid w:val="008B2368"/>
    <w:rsid w:val="008B3FF6"/>
    <w:rsid w:val="008B7D7B"/>
    <w:rsid w:val="008D0E86"/>
    <w:rsid w:val="008D2048"/>
    <w:rsid w:val="008D5851"/>
    <w:rsid w:val="008E1182"/>
    <w:rsid w:val="008E12DE"/>
    <w:rsid w:val="008E279D"/>
    <w:rsid w:val="008F411C"/>
    <w:rsid w:val="0090313D"/>
    <w:rsid w:val="00917CDE"/>
    <w:rsid w:val="00922435"/>
    <w:rsid w:val="00927335"/>
    <w:rsid w:val="009306A7"/>
    <w:rsid w:val="00930B0A"/>
    <w:rsid w:val="009323F4"/>
    <w:rsid w:val="009337C6"/>
    <w:rsid w:val="009412A2"/>
    <w:rsid w:val="009473B9"/>
    <w:rsid w:val="00953DD5"/>
    <w:rsid w:val="009569A0"/>
    <w:rsid w:val="00963C0F"/>
    <w:rsid w:val="009723C5"/>
    <w:rsid w:val="009A51C3"/>
    <w:rsid w:val="009C0545"/>
    <w:rsid w:val="009C0E55"/>
    <w:rsid w:val="009C3917"/>
    <w:rsid w:val="009D02C3"/>
    <w:rsid w:val="009D61C5"/>
    <w:rsid w:val="009D6A96"/>
    <w:rsid w:val="009E1757"/>
    <w:rsid w:val="009E5734"/>
    <w:rsid w:val="009F0B9E"/>
    <w:rsid w:val="009F6626"/>
    <w:rsid w:val="00A00234"/>
    <w:rsid w:val="00A00D63"/>
    <w:rsid w:val="00A07DC0"/>
    <w:rsid w:val="00A15677"/>
    <w:rsid w:val="00A40775"/>
    <w:rsid w:val="00A44199"/>
    <w:rsid w:val="00A56CAF"/>
    <w:rsid w:val="00A65A1F"/>
    <w:rsid w:val="00A67616"/>
    <w:rsid w:val="00A71C54"/>
    <w:rsid w:val="00A76192"/>
    <w:rsid w:val="00A7752D"/>
    <w:rsid w:val="00A82F54"/>
    <w:rsid w:val="00A94745"/>
    <w:rsid w:val="00AB1266"/>
    <w:rsid w:val="00AB26B9"/>
    <w:rsid w:val="00AB2822"/>
    <w:rsid w:val="00AB51F8"/>
    <w:rsid w:val="00AD5AE6"/>
    <w:rsid w:val="00AE0844"/>
    <w:rsid w:val="00AE2B3D"/>
    <w:rsid w:val="00AE5977"/>
    <w:rsid w:val="00AE6A7E"/>
    <w:rsid w:val="00AF760C"/>
    <w:rsid w:val="00B02169"/>
    <w:rsid w:val="00B07206"/>
    <w:rsid w:val="00B17616"/>
    <w:rsid w:val="00B35814"/>
    <w:rsid w:val="00B3589F"/>
    <w:rsid w:val="00B418E2"/>
    <w:rsid w:val="00B42EB8"/>
    <w:rsid w:val="00B431C2"/>
    <w:rsid w:val="00B62A1C"/>
    <w:rsid w:val="00B75634"/>
    <w:rsid w:val="00B75686"/>
    <w:rsid w:val="00B76A72"/>
    <w:rsid w:val="00B83A9C"/>
    <w:rsid w:val="00B9268B"/>
    <w:rsid w:val="00BB690C"/>
    <w:rsid w:val="00BB7F85"/>
    <w:rsid w:val="00BE1700"/>
    <w:rsid w:val="00BE1C8C"/>
    <w:rsid w:val="00BE2D94"/>
    <w:rsid w:val="00BF7C1E"/>
    <w:rsid w:val="00C076AE"/>
    <w:rsid w:val="00C11648"/>
    <w:rsid w:val="00C1792A"/>
    <w:rsid w:val="00C24B65"/>
    <w:rsid w:val="00C26B47"/>
    <w:rsid w:val="00C27C45"/>
    <w:rsid w:val="00C3795B"/>
    <w:rsid w:val="00C42090"/>
    <w:rsid w:val="00C42BEE"/>
    <w:rsid w:val="00C447B2"/>
    <w:rsid w:val="00C60B9C"/>
    <w:rsid w:val="00C6198A"/>
    <w:rsid w:val="00C71C0F"/>
    <w:rsid w:val="00C77B16"/>
    <w:rsid w:val="00C80582"/>
    <w:rsid w:val="00C83AC7"/>
    <w:rsid w:val="00C933DB"/>
    <w:rsid w:val="00C96AA7"/>
    <w:rsid w:val="00C97B38"/>
    <w:rsid w:val="00CA2B4C"/>
    <w:rsid w:val="00CD1F69"/>
    <w:rsid w:val="00CD2BB0"/>
    <w:rsid w:val="00CD5FF3"/>
    <w:rsid w:val="00CE2D9C"/>
    <w:rsid w:val="00CE4213"/>
    <w:rsid w:val="00D11223"/>
    <w:rsid w:val="00D31C78"/>
    <w:rsid w:val="00D416C2"/>
    <w:rsid w:val="00D41733"/>
    <w:rsid w:val="00D42058"/>
    <w:rsid w:val="00D4377D"/>
    <w:rsid w:val="00D47494"/>
    <w:rsid w:val="00D515B4"/>
    <w:rsid w:val="00D553A1"/>
    <w:rsid w:val="00D56D85"/>
    <w:rsid w:val="00D668D7"/>
    <w:rsid w:val="00D73F95"/>
    <w:rsid w:val="00D84DB1"/>
    <w:rsid w:val="00D85A5B"/>
    <w:rsid w:val="00D92CE8"/>
    <w:rsid w:val="00DA1A7E"/>
    <w:rsid w:val="00DA762E"/>
    <w:rsid w:val="00DB127C"/>
    <w:rsid w:val="00DB3D05"/>
    <w:rsid w:val="00DB5219"/>
    <w:rsid w:val="00DD270C"/>
    <w:rsid w:val="00DF0932"/>
    <w:rsid w:val="00DF53A1"/>
    <w:rsid w:val="00DF6A9C"/>
    <w:rsid w:val="00E02C42"/>
    <w:rsid w:val="00E07A0B"/>
    <w:rsid w:val="00E11F38"/>
    <w:rsid w:val="00E17D0F"/>
    <w:rsid w:val="00E20398"/>
    <w:rsid w:val="00E2107B"/>
    <w:rsid w:val="00E338F0"/>
    <w:rsid w:val="00E40447"/>
    <w:rsid w:val="00E4799B"/>
    <w:rsid w:val="00E63C47"/>
    <w:rsid w:val="00E65508"/>
    <w:rsid w:val="00E67177"/>
    <w:rsid w:val="00E73B49"/>
    <w:rsid w:val="00E82261"/>
    <w:rsid w:val="00E84BE2"/>
    <w:rsid w:val="00E8653D"/>
    <w:rsid w:val="00EA29EC"/>
    <w:rsid w:val="00EB2B43"/>
    <w:rsid w:val="00EB7A9C"/>
    <w:rsid w:val="00EC2D17"/>
    <w:rsid w:val="00EC6240"/>
    <w:rsid w:val="00ED1E1D"/>
    <w:rsid w:val="00ED48B2"/>
    <w:rsid w:val="00EE1ED5"/>
    <w:rsid w:val="00EE3F87"/>
    <w:rsid w:val="00EE63B3"/>
    <w:rsid w:val="00EF0E31"/>
    <w:rsid w:val="00EF4AEE"/>
    <w:rsid w:val="00F008F8"/>
    <w:rsid w:val="00F15223"/>
    <w:rsid w:val="00F27412"/>
    <w:rsid w:val="00F34A43"/>
    <w:rsid w:val="00F432DE"/>
    <w:rsid w:val="00F4759B"/>
    <w:rsid w:val="00F67C04"/>
    <w:rsid w:val="00F67FE7"/>
    <w:rsid w:val="00F81887"/>
    <w:rsid w:val="00F824FE"/>
    <w:rsid w:val="00F82780"/>
    <w:rsid w:val="00F836F5"/>
    <w:rsid w:val="00F85611"/>
    <w:rsid w:val="00F94E71"/>
    <w:rsid w:val="00F9611B"/>
    <w:rsid w:val="00FA3EEF"/>
    <w:rsid w:val="00FA43F5"/>
    <w:rsid w:val="00FA452D"/>
    <w:rsid w:val="00FA5075"/>
    <w:rsid w:val="00FA772E"/>
    <w:rsid w:val="00FB1055"/>
    <w:rsid w:val="00FB2EC8"/>
    <w:rsid w:val="00FD107C"/>
    <w:rsid w:val="00FD193E"/>
    <w:rsid w:val="00FD1CE8"/>
    <w:rsid w:val="00FD4B99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A231B78"/>
  <w15:docId w15:val="{71DB6622-F7CF-474F-B09F-4AF0881B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B0A"/>
    <w:rPr>
      <w:lang w:val="en-US" w:eastAsia="en-US"/>
    </w:rPr>
  </w:style>
  <w:style w:type="paragraph" w:styleId="Heading1">
    <w:name w:val="heading 1"/>
    <w:basedOn w:val="Normal"/>
    <w:next w:val="Normal"/>
    <w:qFormat/>
    <w:rsid w:val="00930B0A"/>
    <w:pPr>
      <w:keepNext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rsid w:val="00930B0A"/>
    <w:pPr>
      <w:keepNext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rsid w:val="00930B0A"/>
    <w:pPr>
      <w:keepNext/>
      <w:jc w:val="center"/>
      <w:outlineLvl w:val="2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0B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0B0A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8B3FF6"/>
    <w:pPr>
      <w:ind w:right="4195"/>
      <w:jc w:val="center"/>
    </w:pPr>
    <w:rPr>
      <w:rFonts w:eastAsia="Calibri"/>
      <w:b/>
      <w:bCs/>
      <w:lang w:eastAsia="el-GR"/>
    </w:rPr>
  </w:style>
  <w:style w:type="character" w:customStyle="1" w:styleId="TitleChar">
    <w:name w:val="Title Char"/>
    <w:link w:val="Title"/>
    <w:rsid w:val="008B3FF6"/>
    <w:rPr>
      <w:rFonts w:eastAsia="Calibri"/>
      <w:b/>
      <w:bCs/>
      <w:lang w:eastAsia="el-GR" w:bidi="ar-SA"/>
    </w:rPr>
  </w:style>
  <w:style w:type="paragraph" w:styleId="Caption">
    <w:name w:val="caption"/>
    <w:basedOn w:val="Normal"/>
    <w:next w:val="Normal"/>
    <w:qFormat/>
    <w:rsid w:val="007D65DD"/>
    <w:pPr>
      <w:ind w:right="4195"/>
      <w:jc w:val="center"/>
    </w:pPr>
    <w:rPr>
      <w:rFonts w:eastAsia="Calibri"/>
      <w:b/>
      <w:bCs/>
      <w:sz w:val="24"/>
      <w:szCs w:val="24"/>
      <w:lang w:val="el-GR" w:eastAsia="el-GR"/>
    </w:rPr>
  </w:style>
  <w:style w:type="character" w:customStyle="1" w:styleId="auto-select">
    <w:name w:val="auto-select"/>
    <w:basedOn w:val="DefaultParagraphFont"/>
    <w:rsid w:val="003D0229"/>
  </w:style>
  <w:style w:type="character" w:styleId="Hyperlink">
    <w:name w:val="Hyperlink"/>
    <w:basedOn w:val="DefaultParagraphFont"/>
    <w:unhideWhenUsed/>
    <w:rsid w:val="003D02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C05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ousan@phed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917;&#929;&#915;&#913;&#931;&#932;&#919;&#929;&#921;&#927;\&#928;&#961;&#972;&#947;&#961;&#945;&#956;&#956;&#945;-2001.doc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C:\My Documents\ΕΡΓΑΣΤΗΡΙΟ\Πρόγραμμα-2001.doc.dot</Template>
  <TotalTime>99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TEFAA</Company>
  <LinksUpToDate>false</LinksUpToDate>
  <CharactersWithSpaces>622</CharactersWithSpaces>
  <SharedDoc>false</SharedDoc>
  <HLinks>
    <vt:vector size="6" baseType="variant">
      <vt:variant>
        <vt:i4>7929891</vt:i4>
      </vt:variant>
      <vt:variant>
        <vt:i4>-1</vt:i4>
      </vt:variant>
      <vt:variant>
        <vt:i4>2057</vt:i4>
      </vt:variant>
      <vt:variant>
        <vt:i4>1</vt:i4>
      </vt:variant>
      <vt:variant>
        <vt:lpwstr>LOGO_UOA_COL_bw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mpsychou</dc:creator>
  <cp:lastModifiedBy>Maria Psychountaki</cp:lastModifiedBy>
  <cp:revision>60</cp:revision>
  <cp:lastPrinted>2022-03-03T08:53:00Z</cp:lastPrinted>
  <dcterms:created xsi:type="dcterms:W3CDTF">2018-02-16T12:20:00Z</dcterms:created>
  <dcterms:modified xsi:type="dcterms:W3CDTF">2022-03-03T08:54:00Z</dcterms:modified>
</cp:coreProperties>
</file>